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2228B" w14:textId="345CA243" w:rsidR="00F44ABF" w:rsidRPr="007541F2" w:rsidRDefault="00F44ABF" w:rsidP="00E95D6F">
      <w:pPr>
        <w:pStyle w:val="Companyname"/>
        <w:spacing w:before="0" w:after="0"/>
        <w:jc w:val="center"/>
        <w:rPr>
          <w:rFonts w:ascii="Romance Fatal Serif Std" w:hAnsi="Romance Fatal Serif Std"/>
          <w:b w:val="0"/>
          <w:sz w:val="46"/>
          <w:szCs w:val="46"/>
        </w:rPr>
      </w:pPr>
      <w:r w:rsidRPr="007541F2">
        <w:rPr>
          <w:rFonts w:ascii="Romance Fatal Serif Std" w:hAnsi="Romance Fatal Serif Std"/>
          <w:b w:val="0"/>
          <w:sz w:val="46"/>
          <w:szCs w:val="46"/>
        </w:rPr>
        <w:t>Deal Killer Checklist</w:t>
      </w:r>
    </w:p>
    <w:p w14:paraId="09F69CF9" w14:textId="442E4B88" w:rsidR="00F731C3" w:rsidRDefault="00F731C3" w:rsidP="00F731C3">
      <w:pPr>
        <w:rPr>
          <w:rFonts w:ascii="Calibri" w:hAnsi="Calibri" w:cs="Calibri"/>
          <w:sz w:val="20"/>
          <w:szCs w:val="20"/>
        </w:rPr>
      </w:pPr>
    </w:p>
    <w:p w14:paraId="3F1467E3" w14:textId="77777777" w:rsidR="00E95D6F" w:rsidRPr="00EB2978" w:rsidRDefault="00E95D6F" w:rsidP="00F731C3">
      <w:pPr>
        <w:rPr>
          <w:rFonts w:ascii="Calibri" w:hAnsi="Calibri" w:cs="Calibri"/>
          <w:sz w:val="20"/>
          <w:szCs w:val="20"/>
        </w:rPr>
      </w:pPr>
    </w:p>
    <w:p w14:paraId="54F0C164" w14:textId="42C45AFB" w:rsidR="00F44ABF" w:rsidRPr="00EB2978" w:rsidRDefault="00F731C3" w:rsidP="00F44ABF">
      <w:pPr>
        <w:rPr>
          <w:rFonts w:ascii="Calibri" w:hAnsi="Calibri" w:cs="Calibri"/>
          <w:sz w:val="20"/>
          <w:szCs w:val="20"/>
        </w:rPr>
      </w:pPr>
      <w:r w:rsidRPr="00EB2978">
        <w:rPr>
          <w:rFonts w:ascii="Calibri" w:hAnsi="Calibri" w:cs="Calibri"/>
          <w:sz w:val="20"/>
          <w:szCs w:val="20"/>
        </w:rPr>
        <w:t>Borr</w:t>
      </w:r>
      <w:r w:rsidR="003F60AD" w:rsidRPr="00EB2978">
        <w:rPr>
          <w:rFonts w:ascii="Calibri" w:hAnsi="Calibri" w:cs="Calibri"/>
          <w:sz w:val="20"/>
          <w:szCs w:val="20"/>
        </w:rPr>
        <w:t xml:space="preserve">ower Name </w:t>
      </w:r>
      <w:r w:rsidR="009269F1" w:rsidRPr="00EB2978">
        <w:rPr>
          <w:rFonts w:ascii="Calibri" w:hAnsi="Calibri" w:cs="Calibri"/>
          <w:sz w:val="20"/>
          <w:szCs w:val="20"/>
        </w:rPr>
        <w:t>____</w:t>
      </w:r>
      <w:r w:rsidR="000946DA" w:rsidRPr="00EB2978">
        <w:rPr>
          <w:rFonts w:ascii="Calibri" w:hAnsi="Calibri" w:cs="Calibri"/>
          <w:sz w:val="20"/>
          <w:szCs w:val="20"/>
        </w:rPr>
        <w:t>___</w:t>
      </w:r>
      <w:r w:rsidR="009269F1" w:rsidRPr="00EB2978">
        <w:rPr>
          <w:rFonts w:ascii="Calibri" w:hAnsi="Calibri" w:cs="Calibri"/>
          <w:sz w:val="20"/>
          <w:szCs w:val="20"/>
        </w:rPr>
        <w:t>________________</w:t>
      </w:r>
      <w:r w:rsidR="009269F1" w:rsidRPr="00EB2978">
        <w:rPr>
          <w:rFonts w:ascii="Calibri" w:hAnsi="Calibri" w:cs="Calibri"/>
          <w:sz w:val="20"/>
          <w:szCs w:val="20"/>
        </w:rPr>
        <w:tab/>
      </w:r>
      <w:r w:rsidRPr="00EB2978">
        <w:rPr>
          <w:rFonts w:ascii="Calibri" w:hAnsi="Calibri" w:cs="Calibri"/>
          <w:sz w:val="20"/>
          <w:szCs w:val="20"/>
        </w:rPr>
        <w:t>Date completed</w:t>
      </w:r>
      <w:r w:rsidR="003F60AD" w:rsidRPr="00EB2978">
        <w:rPr>
          <w:rFonts w:ascii="Calibri" w:hAnsi="Calibri" w:cs="Calibri"/>
          <w:sz w:val="20"/>
          <w:szCs w:val="20"/>
        </w:rPr>
        <w:t xml:space="preserve"> </w:t>
      </w:r>
      <w:r w:rsidR="009269F1" w:rsidRPr="00EB2978">
        <w:rPr>
          <w:rFonts w:ascii="Calibri" w:hAnsi="Calibri" w:cs="Calibri"/>
          <w:sz w:val="20"/>
          <w:szCs w:val="20"/>
        </w:rPr>
        <w:t>_______</w:t>
      </w:r>
      <w:r w:rsidR="000946DA" w:rsidRPr="00EB2978">
        <w:rPr>
          <w:rFonts w:ascii="Calibri" w:hAnsi="Calibri" w:cs="Calibri"/>
          <w:sz w:val="20"/>
          <w:szCs w:val="20"/>
        </w:rPr>
        <w:t>_____</w:t>
      </w:r>
      <w:r w:rsidR="009269F1" w:rsidRPr="00EB2978">
        <w:rPr>
          <w:rFonts w:ascii="Calibri" w:hAnsi="Calibri" w:cs="Calibri"/>
          <w:sz w:val="20"/>
          <w:szCs w:val="20"/>
        </w:rPr>
        <w:t>__</w:t>
      </w:r>
      <w:r w:rsidR="009269F1" w:rsidRPr="00EB2978">
        <w:rPr>
          <w:rFonts w:ascii="Calibri" w:hAnsi="Calibri" w:cs="Calibri"/>
          <w:sz w:val="20"/>
          <w:szCs w:val="20"/>
        </w:rPr>
        <w:tab/>
        <w:t xml:space="preserve">    </w:t>
      </w:r>
      <w:r w:rsidR="000946DA" w:rsidRPr="00EB2978">
        <w:rPr>
          <w:rFonts w:ascii="Calibri" w:hAnsi="Calibri" w:cs="Calibri"/>
          <w:sz w:val="20"/>
          <w:szCs w:val="20"/>
        </w:rPr>
        <w:t>By ___________</w:t>
      </w:r>
      <w:r w:rsidR="00EB2978">
        <w:rPr>
          <w:rFonts w:ascii="Calibri" w:hAnsi="Calibri" w:cs="Calibri"/>
          <w:sz w:val="20"/>
          <w:szCs w:val="20"/>
        </w:rPr>
        <w:t>__________________</w:t>
      </w:r>
    </w:p>
    <w:p w14:paraId="3337F75D" w14:textId="77777777" w:rsidR="00F731C3" w:rsidRPr="00E5473A" w:rsidRDefault="00F731C3" w:rsidP="00F44ABF">
      <w:pPr>
        <w:rPr>
          <w:rFonts w:ascii="Mongolian Baiti" w:hAnsi="Mongolian Baiti" w:cs="Mongolian Baiti"/>
          <w:sz w:val="20"/>
          <w:szCs w:val="20"/>
        </w:rPr>
      </w:pPr>
    </w:p>
    <w:tbl>
      <w:tblPr>
        <w:tblStyle w:val="TableGrid"/>
        <w:tblW w:w="11610" w:type="dxa"/>
        <w:tblInd w:w="-378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7110"/>
        <w:gridCol w:w="540"/>
        <w:gridCol w:w="540"/>
        <w:gridCol w:w="3420"/>
      </w:tblGrid>
      <w:tr w:rsidR="00F44ABF" w:rsidRPr="003F60AD" w14:paraId="67544A92" w14:textId="77777777" w:rsidTr="00EB2978">
        <w:trPr>
          <w:cantSplit/>
          <w:trHeight w:val="190"/>
        </w:trPr>
        <w:tc>
          <w:tcPr>
            <w:tcW w:w="7110" w:type="dxa"/>
            <w:shd w:val="clear" w:color="auto" w:fill="F2F2F2" w:themeFill="background1" w:themeFillShade="F2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519830E" w14:textId="4BEF9EF3" w:rsidR="00F44ABF" w:rsidRPr="002B2BC2" w:rsidRDefault="004B4420" w:rsidP="000E0E25">
            <w:pPr>
              <w:rPr>
                <w:rFonts w:ascii="Calibri" w:hAnsi="Calibri" w:cs="Calibri"/>
                <w:b/>
              </w:rPr>
            </w:pPr>
            <w:r w:rsidRPr="002B2BC2">
              <w:rPr>
                <w:rFonts w:ascii="Calibri" w:hAnsi="Calibri" w:cs="Calibri"/>
                <w:b/>
              </w:rPr>
              <w:t>BORROWER</w:t>
            </w:r>
          </w:p>
        </w:tc>
        <w:tc>
          <w:tcPr>
            <w:tcW w:w="540" w:type="dxa"/>
            <w:shd w:val="clear" w:color="auto" w:fill="F2F2F2" w:themeFill="background1" w:themeFillShade="F2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EC56283" w14:textId="77777777" w:rsidR="00F44ABF" w:rsidRPr="002B2BC2" w:rsidRDefault="00F44ABF" w:rsidP="000E0E25">
            <w:pPr>
              <w:jc w:val="center"/>
              <w:rPr>
                <w:rFonts w:ascii="Calibri" w:hAnsi="Calibri" w:cs="Calibri"/>
                <w:b/>
              </w:rPr>
            </w:pPr>
            <w:r w:rsidRPr="002B2BC2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540" w:type="dxa"/>
            <w:shd w:val="clear" w:color="auto" w:fill="F2F2F2" w:themeFill="background1" w:themeFillShade="F2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5611ECC" w14:textId="77777777" w:rsidR="00F44ABF" w:rsidRPr="002B2BC2" w:rsidRDefault="00F44ABF" w:rsidP="000E0E25">
            <w:pPr>
              <w:jc w:val="center"/>
              <w:rPr>
                <w:rFonts w:ascii="Calibri" w:hAnsi="Calibri" w:cs="Calibri"/>
                <w:b/>
              </w:rPr>
            </w:pPr>
            <w:r w:rsidRPr="002B2BC2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3420" w:type="dxa"/>
            <w:shd w:val="clear" w:color="auto" w:fill="F2F2F2" w:themeFill="background1" w:themeFillShade="F2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9E73E77" w14:textId="77777777" w:rsidR="00F44ABF" w:rsidRPr="002B2BC2" w:rsidRDefault="00F44ABF" w:rsidP="000E0E25">
            <w:pPr>
              <w:rPr>
                <w:rFonts w:ascii="Calibri" w:hAnsi="Calibri" w:cs="Calibri"/>
                <w:b/>
              </w:rPr>
            </w:pPr>
            <w:r w:rsidRPr="002B2BC2">
              <w:rPr>
                <w:rFonts w:ascii="Calibri" w:hAnsi="Calibri" w:cs="Calibri"/>
                <w:b/>
              </w:rPr>
              <w:t>Comments</w:t>
            </w:r>
          </w:p>
        </w:tc>
      </w:tr>
      <w:tr w:rsidR="004B4420" w:rsidRPr="003F60AD" w14:paraId="675603FA" w14:textId="77777777" w:rsidTr="004B4420">
        <w:trPr>
          <w:cantSplit/>
          <w:trHeight w:val="190"/>
        </w:trPr>
        <w:tc>
          <w:tcPr>
            <w:tcW w:w="711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EFB546B" w14:textId="1262EBC4" w:rsidR="004B4420" w:rsidRPr="004B4420" w:rsidRDefault="004B4420" w:rsidP="004B442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4B4420">
              <w:rPr>
                <w:rFonts w:ascii="Calibri" w:hAnsi="Calibri" w:cs="Calibri"/>
                <w:bCs/>
                <w:sz w:val="18"/>
                <w:szCs w:val="18"/>
              </w:rPr>
              <w:t xml:space="preserve">Is the borrower a citizen, permanent resident alien, or other? If perm or other, what type of documentation </w:t>
            </w:r>
            <w:r w:rsidR="006226F1">
              <w:rPr>
                <w:rFonts w:ascii="Calibri" w:hAnsi="Calibri" w:cs="Calibri"/>
                <w:bCs/>
                <w:sz w:val="18"/>
                <w:szCs w:val="18"/>
              </w:rPr>
              <w:t>d</w:t>
            </w:r>
            <w:r w:rsidRPr="004B4420">
              <w:rPr>
                <w:rFonts w:ascii="Calibri" w:hAnsi="Calibri" w:cs="Calibri"/>
                <w:bCs/>
                <w:sz w:val="18"/>
                <w:szCs w:val="18"/>
              </w:rPr>
              <w:t>o they have?</w:t>
            </w:r>
          </w:p>
        </w:tc>
        <w:tc>
          <w:tcPr>
            <w:tcW w:w="54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AE27AF1" w14:textId="519946A9" w:rsidR="004B4420" w:rsidRPr="004B4420" w:rsidRDefault="004B4420" w:rsidP="004B442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D9342DE" w14:textId="0038A773" w:rsidR="004B4420" w:rsidRPr="004B4420" w:rsidRDefault="004B4420" w:rsidP="004B442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5793E41" w14:textId="77777777" w:rsidR="004B4420" w:rsidRPr="004B4420" w:rsidRDefault="004B4420" w:rsidP="004B442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B4420" w:rsidRPr="003F60AD" w14:paraId="5A58E795" w14:textId="77777777" w:rsidTr="004B4420">
        <w:trPr>
          <w:cantSplit/>
          <w:trHeight w:val="190"/>
        </w:trPr>
        <w:tc>
          <w:tcPr>
            <w:tcW w:w="711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6BD8D48" w14:textId="448189F1" w:rsidR="004B4420" w:rsidRPr="004B4420" w:rsidRDefault="004B4420" w:rsidP="004B442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4B4420">
              <w:rPr>
                <w:rFonts w:ascii="Calibri" w:hAnsi="Calibri" w:cs="Calibri"/>
                <w:bCs/>
                <w:sz w:val="18"/>
                <w:szCs w:val="18"/>
              </w:rPr>
              <w:t xml:space="preserve">Is the borrower married or estranged? </w:t>
            </w:r>
            <w:r w:rsidRPr="004B442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In TX,</w:t>
            </w:r>
            <w:r w:rsidR="006226F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  <w:r w:rsidRPr="004B442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if they are not legally divorced, </w:t>
            </w:r>
            <w:r w:rsidR="006226F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their spouse </w:t>
            </w:r>
            <w:r w:rsidRPr="004B442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is required by law to sign at closing </w:t>
            </w:r>
            <w:r w:rsidR="006226F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on a primary residence.  If the loan is a government loan the spouse’s credit must be pulled and debts factored into DTI.</w:t>
            </w:r>
          </w:p>
        </w:tc>
        <w:tc>
          <w:tcPr>
            <w:tcW w:w="54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0E1D3EF" w14:textId="14E63166" w:rsidR="004B4420" w:rsidRPr="004B4420" w:rsidRDefault="004B4420" w:rsidP="004B442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28C23F4" w14:textId="5E01C149" w:rsidR="004B4420" w:rsidRPr="004B4420" w:rsidRDefault="004B4420" w:rsidP="004B442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shd w:val="clear" w:color="auto" w:fill="FFFFFF" w:themeFill="background1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54C4753" w14:textId="77777777" w:rsidR="004B4420" w:rsidRPr="004B4420" w:rsidRDefault="004B4420" w:rsidP="004B442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B4420" w:rsidRPr="003F60AD" w14:paraId="01305C9B" w14:textId="77777777" w:rsidTr="00EB2978">
        <w:trPr>
          <w:cantSplit/>
          <w:trHeight w:val="190"/>
        </w:trPr>
        <w:tc>
          <w:tcPr>
            <w:tcW w:w="7110" w:type="dxa"/>
            <w:shd w:val="clear" w:color="auto" w:fill="F2F2F2" w:themeFill="background1" w:themeFillShade="F2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DD08AD9" w14:textId="11B7D7CD" w:rsidR="004B4420" w:rsidRPr="002B2BC2" w:rsidRDefault="004B4420" w:rsidP="004B4420">
            <w:pPr>
              <w:rPr>
                <w:rFonts w:ascii="Calibri" w:hAnsi="Calibri" w:cs="Calibri"/>
                <w:b/>
              </w:rPr>
            </w:pPr>
            <w:r w:rsidRPr="002B2BC2">
              <w:rPr>
                <w:rFonts w:ascii="Calibri" w:hAnsi="Calibri" w:cs="Calibri"/>
                <w:b/>
              </w:rPr>
              <w:t>INCOME</w:t>
            </w:r>
          </w:p>
        </w:tc>
        <w:tc>
          <w:tcPr>
            <w:tcW w:w="540" w:type="dxa"/>
            <w:shd w:val="clear" w:color="auto" w:fill="F2F2F2" w:themeFill="background1" w:themeFillShade="F2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46B9773" w14:textId="77777777" w:rsidR="004B4420" w:rsidRPr="00EB2978" w:rsidRDefault="004B4420" w:rsidP="004B4420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E9DF0D7" w14:textId="77777777" w:rsidR="004B4420" w:rsidRPr="00EB2978" w:rsidRDefault="004B4420" w:rsidP="004B4420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C2D4EAF" w14:textId="77777777" w:rsidR="004B4420" w:rsidRPr="00EB2978" w:rsidRDefault="004B4420" w:rsidP="004B4420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4B4420" w:rsidRPr="003F60AD" w14:paraId="2C2B50F8" w14:textId="77777777" w:rsidTr="004B4420">
        <w:trPr>
          <w:cantSplit/>
          <w:trHeight w:val="21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7BDC019" w14:textId="00FFD30D" w:rsidR="004B4420" w:rsidRPr="004B4420" w:rsidRDefault="004B4420" w:rsidP="004B4420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 xml:space="preserve">Does the </w:t>
            </w:r>
            <w:proofErr w:type="spellStart"/>
            <w:r w:rsidRPr="004B4420">
              <w:rPr>
                <w:rFonts w:ascii="Calibri" w:hAnsi="Calibri" w:cs="Calibri"/>
                <w:sz w:val="18"/>
                <w:szCs w:val="18"/>
              </w:rPr>
              <w:t>Borr</w:t>
            </w:r>
            <w:proofErr w:type="spellEnd"/>
            <w:r w:rsidRPr="004B4420">
              <w:rPr>
                <w:rFonts w:ascii="Calibri" w:hAnsi="Calibri" w:cs="Calibri"/>
                <w:sz w:val="18"/>
                <w:szCs w:val="18"/>
              </w:rPr>
              <w:t xml:space="preserve"> have a solid 2 YR working history? If gaps or frequent job changes, have you reviewed applicable FHA guidelines?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57F38A1" w14:textId="77777777" w:rsidR="004B4420" w:rsidRPr="004B4420" w:rsidRDefault="004B4420" w:rsidP="004B4420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CAC3F25" w14:textId="77777777" w:rsidR="004B4420" w:rsidRPr="004B4420" w:rsidRDefault="004B4420" w:rsidP="004B4420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6FF534C" w14:textId="77777777" w:rsidR="004B4420" w:rsidRPr="004B4420" w:rsidRDefault="004B4420" w:rsidP="004B4420">
            <w:pPr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FORMTEXT </w:instrTex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  <w:bookmarkEnd w:id="2"/>
          </w:p>
        </w:tc>
      </w:tr>
      <w:tr w:rsidR="004B4420" w:rsidRPr="003F60AD" w14:paraId="109A73DF" w14:textId="77777777" w:rsidTr="004B4420">
        <w:trPr>
          <w:cantSplit/>
          <w:trHeight w:val="21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4CE0314" w14:textId="77777777" w:rsidR="004B4420" w:rsidRPr="004B4420" w:rsidRDefault="004B4420" w:rsidP="004B4420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Is there an overtime or bonus income on the paystubs? If so, did you get a written VOE to verify that the extra income has happened for the last 2 years and it’s likely to continue?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E58C698" w14:textId="77777777" w:rsidR="004B4420" w:rsidRPr="004B4420" w:rsidRDefault="004B4420" w:rsidP="004B4420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EC79520" w14:textId="77777777" w:rsidR="004B4420" w:rsidRPr="004B4420" w:rsidRDefault="004B4420" w:rsidP="004B4420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9B0D9A4" w14:textId="77777777" w:rsidR="004B4420" w:rsidRPr="004B4420" w:rsidRDefault="004B4420" w:rsidP="004B4420">
            <w:pPr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FORMTEXT </w:instrTex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</w:tr>
      <w:tr w:rsidR="004B4420" w:rsidRPr="003F60AD" w14:paraId="02F15BB0" w14:textId="77777777" w:rsidTr="002140D6">
        <w:trPr>
          <w:cantSplit/>
          <w:trHeight w:val="442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05BFF44" w14:textId="351A525B" w:rsidR="004B4420" w:rsidRPr="004B4420" w:rsidRDefault="004B4420" w:rsidP="004B4420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If you are using Child Support income, how long has the borrower received the income?  How much longer will they receive?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45C9198" w14:textId="77777777" w:rsidR="004B4420" w:rsidRPr="004B4420" w:rsidRDefault="004B4420" w:rsidP="004B4420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E4A4F68" w14:textId="77777777" w:rsidR="004B4420" w:rsidRPr="004B4420" w:rsidRDefault="004B4420" w:rsidP="004B4420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D524CB" w14:textId="77777777" w:rsidR="004B4420" w:rsidRPr="004B4420" w:rsidRDefault="004B4420" w:rsidP="004B4420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AC6F94" w:rsidRPr="003F60AD" w14:paraId="1FF56451" w14:textId="77777777" w:rsidTr="005039A9">
        <w:trPr>
          <w:cantSplit/>
          <w:trHeight w:val="37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21B3E4C" w14:textId="63ADCEA8" w:rsidR="00AC6F94" w:rsidRPr="004B4420" w:rsidRDefault="00AC6F94" w:rsidP="00AC6F9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Are there child support deductions on paystubs that we have to include on DTI?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A319CB5" w14:textId="297AD335" w:rsidR="00AC6F94" w:rsidRPr="004B4420" w:rsidRDefault="00AC6F94" w:rsidP="00AC6F94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C55C751" w14:textId="68054FEC" w:rsidR="00AC6F94" w:rsidRPr="004B4420" w:rsidRDefault="00AC6F94" w:rsidP="00AC6F94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1CC26B2" w14:textId="77777777" w:rsidR="00AC6F94" w:rsidRPr="004B4420" w:rsidRDefault="00AC6F94" w:rsidP="00AC6F94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AC6F94" w:rsidRPr="003F60AD" w14:paraId="6FFAD8F6" w14:textId="77777777" w:rsidTr="004B4420">
        <w:trPr>
          <w:cantSplit/>
          <w:trHeight w:val="21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0571D8C" w14:textId="45A9EE3F" w:rsidR="00AC6F94" w:rsidRPr="004B4420" w:rsidRDefault="00AC6F94" w:rsidP="00AC6F94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 xml:space="preserve">Does the W2 </w:t>
            </w:r>
            <w:proofErr w:type="spellStart"/>
            <w:r w:rsidRPr="004B4420">
              <w:rPr>
                <w:rFonts w:ascii="Calibri" w:hAnsi="Calibri" w:cs="Calibri"/>
                <w:sz w:val="18"/>
                <w:szCs w:val="18"/>
              </w:rPr>
              <w:t>Borr</w:t>
            </w:r>
            <w:proofErr w:type="spellEnd"/>
            <w:r w:rsidRPr="004B4420">
              <w:rPr>
                <w:rFonts w:ascii="Calibri" w:hAnsi="Calibri" w:cs="Calibri"/>
                <w:sz w:val="18"/>
                <w:szCs w:val="18"/>
              </w:rPr>
              <w:t xml:space="preserve"> receive per diem income, on the paystubs?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9153697" w14:textId="77777777" w:rsidR="00AC6F94" w:rsidRPr="004B4420" w:rsidRDefault="00AC6F94" w:rsidP="00AC6F94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DDC0835" w14:textId="77777777" w:rsidR="00AC6F94" w:rsidRPr="004B4420" w:rsidRDefault="00AC6F94" w:rsidP="00AC6F94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D339C2A" w14:textId="77777777" w:rsidR="00AC6F94" w:rsidRPr="004B4420" w:rsidRDefault="00AC6F94" w:rsidP="00AC6F94">
            <w:pPr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FORMTEXT </w:instrTex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</w:tr>
      <w:tr w:rsidR="00AC6F94" w:rsidRPr="003F60AD" w14:paraId="5465B58C" w14:textId="77777777" w:rsidTr="00EB2978">
        <w:trPr>
          <w:cantSplit/>
          <w:trHeight w:val="55"/>
        </w:trPr>
        <w:tc>
          <w:tcPr>
            <w:tcW w:w="11610" w:type="dxa"/>
            <w:gridSpan w:val="4"/>
            <w:shd w:val="clear" w:color="auto" w:fill="F2F2F2" w:themeFill="background1" w:themeFillShade="F2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B011A95" w14:textId="49717DD6" w:rsidR="00AC6F94" w:rsidRPr="006C2826" w:rsidRDefault="00AC6F94" w:rsidP="00AC6F94">
            <w:pPr>
              <w:rPr>
                <w:rFonts w:ascii="Mongolian Baiti" w:hAnsi="Mongolian Baiti" w:cs="Mongolian Baiti"/>
                <w:sz w:val="22"/>
                <w:szCs w:val="22"/>
              </w:rPr>
            </w:pPr>
            <w:r w:rsidRPr="00EB2978">
              <w:rPr>
                <w:rFonts w:ascii="Calibri" w:hAnsi="Calibri" w:cs="Calibri"/>
                <w:b/>
                <w:sz w:val="20"/>
                <w:szCs w:val="20"/>
              </w:rPr>
              <w:t>IF SELF EMPLOYEED</w:t>
            </w:r>
          </w:p>
        </w:tc>
      </w:tr>
      <w:tr w:rsidR="00AC6F94" w:rsidRPr="003F60AD" w14:paraId="2F36D07F" w14:textId="77777777" w:rsidTr="002B2BC2">
        <w:trPr>
          <w:cantSplit/>
          <w:trHeight w:val="21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C0B2C24" w14:textId="6DBCA40D" w:rsidR="00AC6F94" w:rsidRPr="004B4420" w:rsidRDefault="00AC6F94" w:rsidP="00AC6F9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Do you have ALL pages of the Tax Returns and do you have ALL W2’s that line up with the Tax Returns?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3A913F4" w14:textId="7EDA0E6D" w:rsidR="00AC6F94" w:rsidRPr="004B4420" w:rsidRDefault="00AC6F94" w:rsidP="00AC6F94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86F5E4B" w14:textId="0E68589F" w:rsidR="00AC6F94" w:rsidRPr="004B4420" w:rsidRDefault="00AC6F94" w:rsidP="00AC6F94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3813765" w14:textId="77777777" w:rsidR="00AC6F94" w:rsidRPr="004B4420" w:rsidRDefault="00AC6F94" w:rsidP="00AC6F94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AC6F94" w:rsidRPr="003F60AD" w14:paraId="6DCF0450" w14:textId="77777777" w:rsidTr="002B2BC2">
        <w:trPr>
          <w:cantSplit/>
          <w:trHeight w:val="21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5566B45" w14:textId="77777777" w:rsidR="00AC6F94" w:rsidRPr="004B4420" w:rsidRDefault="00AC6F94" w:rsidP="00AC6F94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 xml:space="preserve">If using </w:t>
            </w:r>
            <w:proofErr w:type="spellStart"/>
            <w:r w:rsidRPr="004B4420">
              <w:rPr>
                <w:rFonts w:ascii="Calibri" w:hAnsi="Calibri" w:cs="Calibri"/>
                <w:sz w:val="18"/>
                <w:szCs w:val="18"/>
              </w:rPr>
              <w:t>LoanBeam</w:t>
            </w:r>
            <w:proofErr w:type="spellEnd"/>
            <w:r w:rsidRPr="004B4420">
              <w:rPr>
                <w:rFonts w:ascii="Calibri" w:hAnsi="Calibri" w:cs="Calibri"/>
                <w:sz w:val="18"/>
                <w:szCs w:val="18"/>
              </w:rPr>
              <w:t>, have you omitted the W2 pay?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F5E3B4B" w14:textId="77777777" w:rsidR="00AC6F94" w:rsidRPr="004B4420" w:rsidRDefault="00AC6F94" w:rsidP="00AC6F94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D155E3A" w14:textId="77777777" w:rsidR="00AC6F94" w:rsidRPr="004B4420" w:rsidRDefault="00AC6F94" w:rsidP="00AC6F94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7CC9078" w14:textId="77777777" w:rsidR="00AC6F94" w:rsidRPr="004B4420" w:rsidRDefault="00AC6F94" w:rsidP="00AC6F94">
            <w:pPr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FORMTEXT </w:instrTex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</w:tr>
      <w:tr w:rsidR="00AC6F94" w:rsidRPr="003F60AD" w14:paraId="45819C1F" w14:textId="77777777" w:rsidTr="002140D6">
        <w:trPr>
          <w:cantSplit/>
          <w:trHeight w:val="289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9E55E29" w14:textId="683596B0" w:rsidR="00AC6F94" w:rsidRPr="004B4420" w:rsidRDefault="00AC6F94" w:rsidP="00AC6F94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If Tax Returns are required (</w:t>
            </w:r>
            <w:proofErr w:type="spellStart"/>
            <w:r w:rsidRPr="004B4420">
              <w:rPr>
                <w:rFonts w:ascii="Calibri" w:hAnsi="Calibri" w:cs="Calibri"/>
                <w:sz w:val="18"/>
                <w:szCs w:val="18"/>
              </w:rPr>
              <w:t>self employed</w:t>
            </w:r>
            <w:proofErr w:type="spellEnd"/>
            <w:r w:rsidRPr="004B4420">
              <w:rPr>
                <w:rFonts w:ascii="Calibri" w:hAnsi="Calibri" w:cs="Calibri"/>
                <w:sz w:val="18"/>
                <w:szCs w:val="18"/>
              </w:rPr>
              <w:t xml:space="preserve">, rental, etc.), have they been calculated with </w:t>
            </w:r>
            <w:proofErr w:type="spellStart"/>
            <w:r w:rsidRPr="004B4420">
              <w:rPr>
                <w:rFonts w:ascii="Calibri" w:hAnsi="Calibri" w:cs="Calibri"/>
                <w:sz w:val="18"/>
                <w:szCs w:val="18"/>
              </w:rPr>
              <w:t>LoanBeam</w:t>
            </w:r>
            <w:proofErr w:type="spellEnd"/>
            <w:r w:rsidRPr="004B4420">
              <w:rPr>
                <w:rFonts w:ascii="Calibri" w:hAnsi="Calibri" w:cs="Calibri"/>
                <w:sz w:val="18"/>
                <w:szCs w:val="18"/>
              </w:rPr>
              <w:t xml:space="preserve"> and does the income in MM match </w:t>
            </w:r>
            <w:proofErr w:type="spellStart"/>
            <w:r w:rsidRPr="004B4420">
              <w:rPr>
                <w:rFonts w:ascii="Calibri" w:hAnsi="Calibri" w:cs="Calibri"/>
                <w:sz w:val="18"/>
                <w:szCs w:val="18"/>
              </w:rPr>
              <w:t>LoanBeam</w:t>
            </w:r>
            <w:proofErr w:type="spellEnd"/>
            <w:r w:rsidRPr="004B4420">
              <w:rPr>
                <w:rFonts w:ascii="Calibri" w:hAnsi="Calibri" w:cs="Calibri"/>
                <w:sz w:val="18"/>
                <w:szCs w:val="18"/>
              </w:rPr>
              <w:t xml:space="preserve"> results?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F5A105B" w14:textId="77777777" w:rsidR="00AC6F94" w:rsidRPr="004B4420" w:rsidRDefault="00AC6F94" w:rsidP="00AC6F94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D323526" w14:textId="77777777" w:rsidR="00AC6F94" w:rsidRPr="004B4420" w:rsidRDefault="00AC6F94" w:rsidP="00AC6F94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A2DAE38" w14:textId="77777777" w:rsidR="00AC6F94" w:rsidRPr="004B4420" w:rsidRDefault="00AC6F94" w:rsidP="00AC6F94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AC6F94" w:rsidRPr="003F60AD" w14:paraId="6B6255A6" w14:textId="77777777" w:rsidTr="002140D6">
        <w:trPr>
          <w:cantSplit/>
          <w:trHeight w:val="289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84F1BD1" w14:textId="77777777" w:rsidR="00AC6F94" w:rsidRPr="004B4420" w:rsidRDefault="00AC6F94" w:rsidP="00AC6F94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For Self Employed or variable pay, is income declining? If so, do you have an explanation for the decline?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DEAF080" w14:textId="77777777" w:rsidR="00AC6F94" w:rsidRPr="004B4420" w:rsidRDefault="00AC6F94" w:rsidP="00AC6F94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9193498" w14:textId="77777777" w:rsidR="00AC6F94" w:rsidRPr="004B4420" w:rsidRDefault="00AC6F94" w:rsidP="00AC6F94">
            <w:pPr>
              <w:jc w:val="center"/>
              <w:rPr>
                <w:rFonts w:ascii="Mongolian Baiti" w:hAnsi="Mongolian Baiti" w:cs="Mongolian Baiti"/>
                <w:b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70379BE" w14:textId="77777777" w:rsidR="00AC6F94" w:rsidRPr="004B4420" w:rsidRDefault="00AC6F94" w:rsidP="00AC6F94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AC6F94" w:rsidRPr="003F60AD" w14:paraId="796D7FCA" w14:textId="77777777" w:rsidTr="002140D6">
        <w:trPr>
          <w:cantSplit/>
          <w:trHeight w:val="694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67CA329" w14:textId="468706AF" w:rsidR="00AC6F94" w:rsidRPr="004B4420" w:rsidRDefault="00AC6F94" w:rsidP="00AC6F94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 xml:space="preserve">If Tax Returns are required, does the </w:t>
            </w:r>
            <w:proofErr w:type="spellStart"/>
            <w:r w:rsidRPr="004B4420">
              <w:rPr>
                <w:rFonts w:ascii="Calibri" w:hAnsi="Calibri" w:cs="Calibri"/>
                <w:sz w:val="18"/>
                <w:szCs w:val="18"/>
              </w:rPr>
              <w:t>Borr</w:t>
            </w:r>
            <w:proofErr w:type="spellEnd"/>
            <w:r w:rsidRPr="004B4420">
              <w:rPr>
                <w:rFonts w:ascii="Calibri" w:hAnsi="Calibri" w:cs="Calibri"/>
                <w:sz w:val="18"/>
                <w:szCs w:val="18"/>
              </w:rPr>
              <w:t xml:space="preserve"> owe Tax to IRS for the most recent year? If so, was this amount paid in full or is the </w:t>
            </w:r>
            <w:proofErr w:type="spellStart"/>
            <w:r w:rsidRPr="004B4420">
              <w:rPr>
                <w:rFonts w:ascii="Calibri" w:hAnsi="Calibri" w:cs="Calibri"/>
                <w:sz w:val="18"/>
                <w:szCs w:val="18"/>
              </w:rPr>
              <w:t>Borr</w:t>
            </w:r>
            <w:proofErr w:type="spellEnd"/>
            <w:r w:rsidRPr="004B4420">
              <w:rPr>
                <w:rFonts w:ascii="Calibri" w:hAnsi="Calibri" w:cs="Calibri"/>
                <w:sz w:val="18"/>
                <w:szCs w:val="18"/>
              </w:rPr>
              <w:t xml:space="preserve"> on a payment plan? If on a payment plan, has this amount been added to Mortgage Machine?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68C3E6C" w14:textId="77777777" w:rsidR="00AC6F94" w:rsidRPr="004B4420" w:rsidRDefault="00AC6F94" w:rsidP="00AC6F94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D43AFF8" w14:textId="77777777" w:rsidR="00AC6F94" w:rsidRPr="004B4420" w:rsidRDefault="00AC6F94" w:rsidP="00AC6F94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</w:r>
            <w:r w:rsidR="009C088C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8C284CE" w14:textId="77777777" w:rsidR="00AC6F94" w:rsidRPr="004B4420" w:rsidRDefault="00AC6F94" w:rsidP="00AC6F94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F45F3F" w:rsidRPr="003F60AD" w14:paraId="7A0E5B02" w14:textId="77777777" w:rsidTr="00F45F3F">
        <w:trPr>
          <w:cantSplit/>
          <w:trHeight w:val="397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B9E3D44" w14:textId="49034C4B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Is your borrower able to provide 2 forms of S/E? </w:t>
            </w:r>
            <w:r w:rsidRPr="00F45F3F">
              <w:rPr>
                <w:rFonts w:ascii="Calibri" w:hAnsi="Calibri" w:cs="Calibri"/>
                <w:i/>
                <w:iCs/>
                <w:sz w:val="18"/>
                <w:szCs w:val="18"/>
              </w:rPr>
              <w:t>EX: license, website, CPA letter or letters of reference if they don’t have 2 of the 3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0A13B90" w14:textId="1984CC23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476BF55" w14:textId="16980C52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A96E650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F45F3F" w:rsidRPr="003F60AD" w14:paraId="27960A4D" w14:textId="77777777" w:rsidTr="00EB2978">
        <w:trPr>
          <w:cantSplit/>
          <w:trHeight w:val="199"/>
        </w:trPr>
        <w:tc>
          <w:tcPr>
            <w:tcW w:w="11610" w:type="dxa"/>
            <w:gridSpan w:val="4"/>
            <w:shd w:val="clear" w:color="auto" w:fill="F2F2F2" w:themeFill="background1" w:themeFillShade="F2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3693EAB" w14:textId="3D82F0AD" w:rsidR="00F45F3F" w:rsidRPr="002B2BC2" w:rsidRDefault="00F45F3F" w:rsidP="00F45F3F">
            <w:pPr>
              <w:rPr>
                <w:rFonts w:ascii="Calibri" w:hAnsi="Calibri" w:cs="Calibri"/>
                <w:b/>
              </w:rPr>
            </w:pPr>
            <w:r w:rsidRPr="002B2BC2">
              <w:rPr>
                <w:rFonts w:ascii="Calibri" w:hAnsi="Calibri" w:cs="Calibri"/>
                <w:b/>
              </w:rPr>
              <w:t>CREDIT</w:t>
            </w:r>
          </w:p>
        </w:tc>
      </w:tr>
      <w:tr w:rsidR="00F45F3F" w:rsidRPr="003F60AD" w14:paraId="28277C35" w14:textId="77777777" w:rsidTr="002B2BC2">
        <w:trPr>
          <w:cantSplit/>
          <w:trHeight w:val="21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2160044" w14:textId="77777777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Are there any accounts on the Credit Report that are in “Dispute” Status?  If so, have you reviewed FHA Dispute Matrix?  For Conv, have you reviewed DU/LP Findings?  What is DU/LP saying that needs to be done with these accounts?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11517CE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13F1148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B86A9A8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FORMTEXT </w:instrTex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</w:tr>
      <w:tr w:rsidR="00F45F3F" w:rsidRPr="003F60AD" w14:paraId="181BF641" w14:textId="77777777" w:rsidTr="002B2BC2">
        <w:trPr>
          <w:cantSplit/>
          <w:trHeight w:val="21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DD4CB1C" w14:textId="77777777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 xml:space="preserve">If FHA, have you reviewed collections to determine if a 5% of balance payment needs to be added?  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7809A15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BA3F836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C760EA0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FORMTEXT </w:instrTex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</w:tr>
      <w:tr w:rsidR="00F45F3F" w:rsidRPr="003F60AD" w14:paraId="4D69CF54" w14:textId="77777777" w:rsidTr="002140D6">
        <w:trPr>
          <w:cantSplit/>
          <w:trHeight w:val="280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3C2E532" w14:textId="77777777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Are there any Judgments or Tax Liens on the Credit Report?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6DF70E0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4FA26AE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BAAAADE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FORMTEXT </w:instrTex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</w:tr>
      <w:tr w:rsidR="00F45F3F" w:rsidRPr="003F60AD" w14:paraId="57B8BB27" w14:textId="77777777" w:rsidTr="002140D6">
        <w:trPr>
          <w:cantSplit/>
          <w:trHeight w:val="262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F43AAB2" w14:textId="77777777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Is there an open Second Mortgage or HELOC on the Credit Report?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1F85F0F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063879D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5563841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F45F3F" w:rsidRPr="003F60AD" w14:paraId="724533CA" w14:textId="77777777" w:rsidTr="002140D6">
        <w:trPr>
          <w:cantSplit/>
          <w:trHeight w:val="262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4F0AF74" w14:textId="77777777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Has the borrower ever had a Bankruptcy? If so, when?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087D880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689546E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D78E711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FORMTEXT </w:instrTex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</w:tr>
      <w:tr w:rsidR="00F45F3F" w:rsidRPr="003F60AD" w14:paraId="57F4F832" w14:textId="77777777" w:rsidTr="002140D6">
        <w:trPr>
          <w:cantSplit/>
          <w:trHeight w:val="262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3E0CA8F" w14:textId="77777777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Has the borrower ever had a Foreclosure? If so when?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1C7CBA8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8DCC19A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7FBF50E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FORMTEXT </w:instrTex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</w:tr>
      <w:tr w:rsidR="00F45F3F" w:rsidRPr="003F60AD" w14:paraId="21AB8CDE" w14:textId="77777777" w:rsidTr="002140D6">
        <w:trPr>
          <w:cantSplit/>
          <w:trHeight w:val="262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BE27565" w14:textId="77777777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Has the borrower ever had a Short Sale? If so, when?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9BE9EB9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0DC02F0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36981F6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F45F3F" w:rsidRPr="003F60AD" w14:paraId="03EB7952" w14:textId="77777777" w:rsidTr="002140D6">
        <w:trPr>
          <w:cantSplit/>
          <w:trHeight w:val="280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D47D399" w14:textId="77777777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Are there any Mortgage Lates on the Credit Report?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78D8233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AC8D4C3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5972ECF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FORMTEXT </w:instrTex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</w:tr>
      <w:tr w:rsidR="00F45F3F" w:rsidRPr="003F60AD" w14:paraId="212DFDC6" w14:textId="77777777" w:rsidTr="002140D6">
        <w:trPr>
          <w:cantSplit/>
          <w:trHeight w:val="262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B99E227" w14:textId="77777777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Does the borrower pay Alimony or Child Support to anybody?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985E82E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12909DA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E6B9B35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FORMTEXT </w:instrTex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</w:tr>
      <w:tr w:rsidR="00F45F3F" w:rsidRPr="003F60AD" w14:paraId="7C5FB490" w14:textId="77777777" w:rsidTr="002B2BC2">
        <w:trPr>
          <w:cantSplit/>
          <w:trHeight w:val="21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C6D58C6" w14:textId="2414C3D1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COVID: Does borrower have any loans that are in forbearance, deferment or “impacted by natural disaster”?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9F3A333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2C88FC0" w14:textId="77777777" w:rsidR="00F45F3F" w:rsidRPr="004B4420" w:rsidRDefault="00F45F3F" w:rsidP="00F45F3F">
            <w:pPr>
              <w:ind w:left="22"/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33FA9BE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FORMTEXT </w:instrTex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</w:tr>
      <w:tr w:rsidR="00F45F3F" w:rsidRPr="003F60AD" w14:paraId="65810303" w14:textId="77777777" w:rsidTr="002B2BC2">
        <w:trPr>
          <w:cantSplit/>
          <w:trHeight w:val="21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E9EF0A5" w14:textId="61C61C26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Does the borrower have any Mortgages that are not showing on credit report? If so, have you gotten statements and ordered verification of mortgage?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282DF5B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1BF71CF" w14:textId="77777777" w:rsidR="00F45F3F" w:rsidRPr="004B4420" w:rsidRDefault="00F45F3F" w:rsidP="00F45F3F">
            <w:pPr>
              <w:ind w:left="22"/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87E048B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FORMTEXT </w:instrTex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</w:tr>
      <w:tr w:rsidR="00F45F3F" w:rsidRPr="003F60AD" w14:paraId="209AA7BB" w14:textId="77777777" w:rsidTr="002140D6">
        <w:trPr>
          <w:cantSplit/>
          <w:trHeight w:val="307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15D84F9" w14:textId="3B493FF3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 xml:space="preserve">Does the borrower own any properties that are paid off?  If yes, are those included in the REO Screen and included property tax payments and HOI?  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BC31A1A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6CD2286" w14:textId="77777777" w:rsidR="00F45F3F" w:rsidRPr="004B4420" w:rsidRDefault="00F45F3F" w:rsidP="00F45F3F">
            <w:pPr>
              <w:ind w:left="22"/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6B248AC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FORMTEXT </w:instrTex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</w:tr>
      <w:tr w:rsidR="00F45F3F" w:rsidRPr="003F60AD" w14:paraId="6D6AAD8A" w14:textId="77777777" w:rsidTr="002140D6">
        <w:trPr>
          <w:cantSplit/>
          <w:trHeight w:val="307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8218214" w14:textId="15E35D96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 xml:space="preserve">Are there any Student Loans on the Credit Report?  If so, have you reviewed student loan payment guidelines to ensure your applying the correct payment based on your loan type? 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8882E9A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B70B504" w14:textId="77777777" w:rsidR="00F45F3F" w:rsidRPr="004B4420" w:rsidRDefault="00F45F3F" w:rsidP="00F45F3F">
            <w:pPr>
              <w:ind w:left="22"/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DDD49F2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F45F3F" w:rsidRPr="003F60AD" w14:paraId="14006425" w14:textId="77777777" w:rsidTr="002140D6">
        <w:trPr>
          <w:cantSplit/>
          <w:trHeight w:val="307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4E3322F" w14:textId="57E80BDC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Go over no new debt, no new tradelines, no borrowed funds for cash to close, no unsecured funds for cash to close – this includes earnest money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B08F68F" w14:textId="4B93B714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1E7C2B6" w14:textId="7CE3505B" w:rsidR="00F45F3F" w:rsidRPr="004B4420" w:rsidRDefault="00F45F3F" w:rsidP="00F45F3F">
            <w:pPr>
              <w:ind w:left="22"/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3259636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F45F3F" w:rsidRPr="003F60AD" w14:paraId="58E6A09D" w14:textId="77777777" w:rsidTr="00EB2978">
        <w:trPr>
          <w:cantSplit/>
          <w:trHeight w:val="244"/>
        </w:trPr>
        <w:tc>
          <w:tcPr>
            <w:tcW w:w="11610" w:type="dxa"/>
            <w:gridSpan w:val="4"/>
            <w:shd w:val="clear" w:color="auto" w:fill="F2F2F2" w:themeFill="background1" w:themeFillShade="F2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384CE2E" w14:textId="72C02276" w:rsidR="00F45F3F" w:rsidRPr="002B2BC2" w:rsidRDefault="00F45F3F" w:rsidP="00F45F3F">
            <w:pPr>
              <w:rPr>
                <w:rFonts w:ascii="Calibri" w:hAnsi="Calibri" w:cs="Calibri"/>
                <w:b/>
              </w:rPr>
            </w:pPr>
            <w:r w:rsidRPr="002B2BC2">
              <w:rPr>
                <w:rFonts w:ascii="Calibri" w:hAnsi="Calibri" w:cs="Calibri"/>
                <w:b/>
              </w:rPr>
              <w:t>AUS/GUIDELINES</w:t>
            </w:r>
          </w:p>
        </w:tc>
      </w:tr>
      <w:tr w:rsidR="00F45F3F" w:rsidRPr="003F60AD" w14:paraId="4D111B7A" w14:textId="77777777" w:rsidTr="002140D6">
        <w:trPr>
          <w:cantSplit/>
          <w:trHeight w:val="190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2AC8213" w14:textId="15BD0B98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Have you run LP? Appraisal waiver?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F06E0FA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5F1BB00" w14:textId="77777777" w:rsidR="00F45F3F" w:rsidRPr="004B4420" w:rsidRDefault="00F45F3F" w:rsidP="00F45F3F">
            <w:pPr>
              <w:ind w:left="22"/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59FC338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F45F3F" w:rsidRPr="003F60AD" w14:paraId="583B09BB" w14:textId="77777777" w:rsidTr="002140D6">
        <w:trPr>
          <w:cantSplit/>
          <w:trHeight w:val="262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457F2E2" w14:textId="4E66F82F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Have you run DU? Appraisal waiver?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D0DA097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ED6AE8C" w14:textId="77777777" w:rsidR="00F45F3F" w:rsidRPr="004B4420" w:rsidRDefault="00F45F3F" w:rsidP="00F45F3F">
            <w:pPr>
              <w:ind w:left="22"/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CF32E11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F45F3F" w:rsidRPr="003F60AD" w14:paraId="702E796D" w14:textId="77777777" w:rsidTr="002B2BC2">
        <w:trPr>
          <w:cantSplit/>
          <w:trHeight w:val="21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BF136AE" w14:textId="4DE9586D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 xml:space="preserve">For Self Employed </w:t>
            </w:r>
            <w:proofErr w:type="spellStart"/>
            <w:r w:rsidRPr="004B4420">
              <w:rPr>
                <w:rFonts w:ascii="Calibri" w:hAnsi="Calibri" w:cs="Calibri"/>
                <w:sz w:val="18"/>
                <w:szCs w:val="18"/>
              </w:rPr>
              <w:t>Borr</w:t>
            </w:r>
            <w:proofErr w:type="spellEnd"/>
            <w:r w:rsidRPr="004B4420">
              <w:rPr>
                <w:rFonts w:ascii="Calibri" w:hAnsi="Calibri" w:cs="Calibri"/>
                <w:sz w:val="18"/>
                <w:szCs w:val="18"/>
              </w:rPr>
              <w:t>, did DU require 1 or 2 years of tax returns?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FCB92B2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FC77647" w14:textId="77777777" w:rsidR="00F45F3F" w:rsidRPr="004B4420" w:rsidRDefault="00F45F3F" w:rsidP="00F45F3F">
            <w:pPr>
              <w:ind w:left="22"/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21163CE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F45F3F" w:rsidRPr="003F60AD" w14:paraId="0CC8EA5B" w14:textId="77777777" w:rsidTr="002140D6">
        <w:trPr>
          <w:cantSplit/>
          <w:trHeight w:val="289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1F52F27" w14:textId="77777777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Have you reviewed the AUS Findings for potential Red Flags?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61ED2F1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78F5759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116A51B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FORMTEXT </w:instrTex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Theme="minorHAnsi" w:hAnsiTheme="minorHAnsi" w:cs="Mongolian Baiti"/>
                <w:noProof/>
                <w:sz w:val="18"/>
                <w:szCs w:val="18"/>
              </w:rPr>
              <w:t> </w:t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</w:tr>
      <w:tr w:rsidR="00F45F3F" w:rsidRPr="003F60AD" w14:paraId="2A10FFD1" w14:textId="77777777" w:rsidTr="002B2BC2">
        <w:trPr>
          <w:cantSplit/>
          <w:trHeight w:val="21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2D36E1E" w14:textId="61872A4E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FHA did you correctly complete the Down Payment Source at the bottom of page 2 of 1003?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4342C32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09055F3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C3E38AC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F45F3F" w:rsidRPr="003F60AD" w14:paraId="6F6BC7DB" w14:textId="77777777" w:rsidTr="002140D6">
        <w:trPr>
          <w:cantSplit/>
          <w:trHeight w:val="262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932CCF7" w14:textId="4C27D08C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SSN matches on credit report, 1003, social security card etc.?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CEE09FA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3301AB64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218E08F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F45F3F" w:rsidRPr="003F60AD" w14:paraId="7A1B1F5F" w14:textId="77777777" w:rsidTr="002B2BC2">
        <w:trPr>
          <w:cantSplit/>
          <w:trHeight w:val="21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14DF0AB5" w14:textId="6276AE01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FHA, USDA or VA, did you pull CAIVRS? Results?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4BAA75D4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65772912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276F7653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  <w:tr w:rsidR="00F45F3F" w:rsidRPr="003F60AD" w14:paraId="72252F01" w14:textId="77777777" w:rsidTr="002140D6">
        <w:trPr>
          <w:cantSplit/>
          <w:trHeight w:val="262"/>
        </w:trPr>
        <w:tc>
          <w:tcPr>
            <w:tcW w:w="711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7D8F7BD0" w14:textId="0119FAD7" w:rsidR="00F45F3F" w:rsidRPr="004B4420" w:rsidRDefault="00F45F3F" w:rsidP="00F45F3F">
            <w:pPr>
              <w:rPr>
                <w:rFonts w:ascii="Calibri" w:hAnsi="Calibri" w:cs="Calibri"/>
                <w:sz w:val="18"/>
                <w:szCs w:val="18"/>
              </w:rPr>
            </w:pPr>
            <w:r w:rsidRPr="004B4420">
              <w:rPr>
                <w:rFonts w:ascii="Calibri" w:hAnsi="Calibri" w:cs="Calibri"/>
                <w:sz w:val="18"/>
                <w:szCs w:val="18"/>
              </w:rPr>
              <w:t>Does your DTI and LTV in MM match your AUS findings?</w:t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48DE7F5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3084C30" w14:textId="77777777" w:rsidR="00F45F3F" w:rsidRPr="004B4420" w:rsidRDefault="00F45F3F" w:rsidP="00F45F3F">
            <w:pPr>
              <w:jc w:val="center"/>
              <w:rPr>
                <w:rFonts w:ascii="Mongolian Baiti" w:hAnsi="Mongolian Baiti" w:cs="Mongolian Baiti"/>
                <w:sz w:val="18"/>
                <w:szCs w:val="18"/>
              </w:rPr>
            </w:pP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instrText xml:space="preserve"> FORMCHECKBOX </w:instrText>
            </w:r>
            <w:r>
              <w:rPr>
                <w:rFonts w:ascii="Mongolian Baiti" w:hAnsi="Mongolian Baiti" w:cs="Mongolian Baiti"/>
                <w:sz w:val="18"/>
                <w:szCs w:val="18"/>
              </w:rPr>
            </w:r>
            <w:r>
              <w:rPr>
                <w:rFonts w:ascii="Mongolian Baiti" w:hAnsi="Mongolian Baiti" w:cs="Mongolian Baiti"/>
                <w:sz w:val="18"/>
                <w:szCs w:val="18"/>
              </w:rPr>
              <w:fldChar w:fldCharType="separate"/>
            </w:r>
            <w:r w:rsidRPr="004B4420">
              <w:rPr>
                <w:rFonts w:ascii="Mongolian Baiti" w:hAnsi="Mongolian Baiti" w:cs="Mongolian Baiti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005FB165" w14:textId="77777777" w:rsidR="00F45F3F" w:rsidRPr="004B4420" w:rsidRDefault="00F45F3F" w:rsidP="00F45F3F">
            <w:pPr>
              <w:rPr>
                <w:rFonts w:ascii="Mongolian Baiti" w:hAnsi="Mongolian Baiti" w:cs="Mongolian Baiti"/>
                <w:sz w:val="18"/>
                <w:szCs w:val="18"/>
              </w:rPr>
            </w:pPr>
          </w:p>
        </w:tc>
      </w:tr>
    </w:tbl>
    <w:p w14:paraId="67180407" w14:textId="77777777" w:rsidR="00F731C3" w:rsidRPr="003F60AD" w:rsidRDefault="00F731C3" w:rsidP="001201DD">
      <w:pPr>
        <w:rPr>
          <w:rFonts w:ascii="Mongolian Baiti" w:hAnsi="Mongolian Baiti" w:cs="Mongolian Baiti"/>
          <w:sz w:val="26"/>
          <w:szCs w:val="26"/>
        </w:rPr>
      </w:pPr>
    </w:p>
    <w:sectPr w:rsidR="00F731C3" w:rsidRPr="003F60AD" w:rsidSect="001201DD">
      <w:pgSz w:w="12240" w:h="20160" w:code="5"/>
      <w:pgMar w:top="360" w:right="720" w:bottom="180" w:left="72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C80F2" w14:textId="77777777" w:rsidR="009C088C" w:rsidRDefault="009C088C">
      <w:r>
        <w:separator/>
      </w:r>
    </w:p>
  </w:endnote>
  <w:endnote w:type="continuationSeparator" w:id="0">
    <w:p w14:paraId="708954C0" w14:textId="77777777" w:rsidR="009C088C" w:rsidRDefault="009C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ce Fatal Serif Std">
    <w:altName w:val="Nyal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B8CC5" w14:textId="77777777" w:rsidR="009C088C" w:rsidRDefault="009C088C">
      <w:r>
        <w:separator/>
      </w:r>
    </w:p>
  </w:footnote>
  <w:footnote w:type="continuationSeparator" w:id="0">
    <w:p w14:paraId="28ADED37" w14:textId="77777777" w:rsidR="009C088C" w:rsidRDefault="009C0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B7"/>
    <w:rsid w:val="0001433F"/>
    <w:rsid w:val="000227CB"/>
    <w:rsid w:val="00023FA3"/>
    <w:rsid w:val="00027145"/>
    <w:rsid w:val="000317FF"/>
    <w:rsid w:val="00061433"/>
    <w:rsid w:val="00063103"/>
    <w:rsid w:val="000666D8"/>
    <w:rsid w:val="00071CF9"/>
    <w:rsid w:val="00076CB1"/>
    <w:rsid w:val="000943E5"/>
    <w:rsid w:val="000946DA"/>
    <w:rsid w:val="0009509F"/>
    <w:rsid w:val="000A635D"/>
    <w:rsid w:val="000A6813"/>
    <w:rsid w:val="000A6FD8"/>
    <w:rsid w:val="000B6404"/>
    <w:rsid w:val="000B6E9E"/>
    <w:rsid w:val="000C115A"/>
    <w:rsid w:val="000C372B"/>
    <w:rsid w:val="000D6424"/>
    <w:rsid w:val="000D7550"/>
    <w:rsid w:val="000E0E25"/>
    <w:rsid w:val="00111929"/>
    <w:rsid w:val="00111FC7"/>
    <w:rsid w:val="00114F0C"/>
    <w:rsid w:val="001201DD"/>
    <w:rsid w:val="00122B1F"/>
    <w:rsid w:val="00130774"/>
    <w:rsid w:val="00144337"/>
    <w:rsid w:val="001528B7"/>
    <w:rsid w:val="00156841"/>
    <w:rsid w:val="001608DE"/>
    <w:rsid w:val="00167E66"/>
    <w:rsid w:val="00177B36"/>
    <w:rsid w:val="00192023"/>
    <w:rsid w:val="001A2264"/>
    <w:rsid w:val="001A434B"/>
    <w:rsid w:val="001B01E9"/>
    <w:rsid w:val="001C1E5A"/>
    <w:rsid w:val="001E36E3"/>
    <w:rsid w:val="001F77BC"/>
    <w:rsid w:val="00201EB8"/>
    <w:rsid w:val="002140D6"/>
    <w:rsid w:val="00233F44"/>
    <w:rsid w:val="002462D7"/>
    <w:rsid w:val="0025091D"/>
    <w:rsid w:val="002518EA"/>
    <w:rsid w:val="00273EC8"/>
    <w:rsid w:val="002A3678"/>
    <w:rsid w:val="002B2BC2"/>
    <w:rsid w:val="002B6CE5"/>
    <w:rsid w:val="002C2393"/>
    <w:rsid w:val="002F028C"/>
    <w:rsid w:val="002F6DCD"/>
    <w:rsid w:val="00304EDF"/>
    <w:rsid w:val="0030527C"/>
    <w:rsid w:val="00324425"/>
    <w:rsid w:val="003504AB"/>
    <w:rsid w:val="00361C07"/>
    <w:rsid w:val="00362E72"/>
    <w:rsid w:val="00384CC5"/>
    <w:rsid w:val="00384F30"/>
    <w:rsid w:val="003C49FD"/>
    <w:rsid w:val="003E22CF"/>
    <w:rsid w:val="003E62D7"/>
    <w:rsid w:val="003F60AD"/>
    <w:rsid w:val="004037E4"/>
    <w:rsid w:val="004070FE"/>
    <w:rsid w:val="00411C7E"/>
    <w:rsid w:val="00414D2E"/>
    <w:rsid w:val="00430760"/>
    <w:rsid w:val="004362A4"/>
    <w:rsid w:val="00457168"/>
    <w:rsid w:val="0046419D"/>
    <w:rsid w:val="004B4420"/>
    <w:rsid w:val="004C3894"/>
    <w:rsid w:val="004C3F10"/>
    <w:rsid w:val="004D63C7"/>
    <w:rsid w:val="004E1459"/>
    <w:rsid w:val="004F025C"/>
    <w:rsid w:val="005039A9"/>
    <w:rsid w:val="0050502C"/>
    <w:rsid w:val="005116F5"/>
    <w:rsid w:val="005142D3"/>
    <w:rsid w:val="00515C34"/>
    <w:rsid w:val="00525576"/>
    <w:rsid w:val="00536A31"/>
    <w:rsid w:val="005842BA"/>
    <w:rsid w:val="005924CC"/>
    <w:rsid w:val="005D0F9A"/>
    <w:rsid w:val="005D0FD8"/>
    <w:rsid w:val="005D6D63"/>
    <w:rsid w:val="005E5574"/>
    <w:rsid w:val="005E5A1E"/>
    <w:rsid w:val="005F41C4"/>
    <w:rsid w:val="0060454F"/>
    <w:rsid w:val="006226F1"/>
    <w:rsid w:val="006538E7"/>
    <w:rsid w:val="006B1643"/>
    <w:rsid w:val="006C2826"/>
    <w:rsid w:val="006D1D85"/>
    <w:rsid w:val="006D446C"/>
    <w:rsid w:val="006E6BA4"/>
    <w:rsid w:val="006E7128"/>
    <w:rsid w:val="00700133"/>
    <w:rsid w:val="0074458F"/>
    <w:rsid w:val="00751F80"/>
    <w:rsid w:val="007541F2"/>
    <w:rsid w:val="00764048"/>
    <w:rsid w:val="00787C62"/>
    <w:rsid w:val="00791ADA"/>
    <w:rsid w:val="007964A3"/>
    <w:rsid w:val="007B7805"/>
    <w:rsid w:val="007D4616"/>
    <w:rsid w:val="00812AC0"/>
    <w:rsid w:val="008322D3"/>
    <w:rsid w:val="00846E12"/>
    <w:rsid w:val="00895F90"/>
    <w:rsid w:val="00897341"/>
    <w:rsid w:val="008B0841"/>
    <w:rsid w:val="008C7B07"/>
    <w:rsid w:val="00915945"/>
    <w:rsid w:val="009269F1"/>
    <w:rsid w:val="00927BE1"/>
    <w:rsid w:val="00931C38"/>
    <w:rsid w:val="009571B9"/>
    <w:rsid w:val="00964E0E"/>
    <w:rsid w:val="009A493C"/>
    <w:rsid w:val="009C088C"/>
    <w:rsid w:val="009C5429"/>
    <w:rsid w:val="009E1E97"/>
    <w:rsid w:val="009F7337"/>
    <w:rsid w:val="00A0175D"/>
    <w:rsid w:val="00A15307"/>
    <w:rsid w:val="00A44CB6"/>
    <w:rsid w:val="00A50BFF"/>
    <w:rsid w:val="00A531DF"/>
    <w:rsid w:val="00A86100"/>
    <w:rsid w:val="00AC6F94"/>
    <w:rsid w:val="00AE0F0C"/>
    <w:rsid w:val="00AE76F0"/>
    <w:rsid w:val="00AF4A1F"/>
    <w:rsid w:val="00AF5263"/>
    <w:rsid w:val="00B36675"/>
    <w:rsid w:val="00B506FE"/>
    <w:rsid w:val="00BC0584"/>
    <w:rsid w:val="00BE4BE9"/>
    <w:rsid w:val="00C119B5"/>
    <w:rsid w:val="00C14433"/>
    <w:rsid w:val="00C16FE5"/>
    <w:rsid w:val="00C2164A"/>
    <w:rsid w:val="00CC5410"/>
    <w:rsid w:val="00CD1496"/>
    <w:rsid w:val="00CD2C6C"/>
    <w:rsid w:val="00CE4F02"/>
    <w:rsid w:val="00CF5EAF"/>
    <w:rsid w:val="00CF7851"/>
    <w:rsid w:val="00D05FCB"/>
    <w:rsid w:val="00D444C9"/>
    <w:rsid w:val="00D6165B"/>
    <w:rsid w:val="00D81C89"/>
    <w:rsid w:val="00DA16C2"/>
    <w:rsid w:val="00DC0A30"/>
    <w:rsid w:val="00DC1DAA"/>
    <w:rsid w:val="00DD0DA1"/>
    <w:rsid w:val="00DE1A43"/>
    <w:rsid w:val="00DE509F"/>
    <w:rsid w:val="00E16FFA"/>
    <w:rsid w:val="00E209F4"/>
    <w:rsid w:val="00E272D8"/>
    <w:rsid w:val="00E31AE2"/>
    <w:rsid w:val="00E4021E"/>
    <w:rsid w:val="00E5473A"/>
    <w:rsid w:val="00E95D6F"/>
    <w:rsid w:val="00EA3DEA"/>
    <w:rsid w:val="00EB0D44"/>
    <w:rsid w:val="00EB2978"/>
    <w:rsid w:val="00EE296F"/>
    <w:rsid w:val="00EE69BD"/>
    <w:rsid w:val="00EF1C3C"/>
    <w:rsid w:val="00F05F79"/>
    <w:rsid w:val="00F20103"/>
    <w:rsid w:val="00F24FCC"/>
    <w:rsid w:val="00F26047"/>
    <w:rsid w:val="00F44ABF"/>
    <w:rsid w:val="00F45F3F"/>
    <w:rsid w:val="00F50234"/>
    <w:rsid w:val="00F503E5"/>
    <w:rsid w:val="00F67820"/>
    <w:rsid w:val="00F731C3"/>
    <w:rsid w:val="00F84EE8"/>
    <w:rsid w:val="00F8643B"/>
    <w:rsid w:val="00F958DD"/>
    <w:rsid w:val="00FC0F97"/>
    <w:rsid w:val="00FC73CE"/>
    <w:rsid w:val="00FE1F3F"/>
    <w:rsid w:val="00FE5B76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86439"/>
  <w15:docId w15:val="{2C255EFC-8BE0-40E9-BF4D-7CDE804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ADA"/>
    <w:rPr>
      <w:sz w:val="24"/>
      <w:szCs w:val="24"/>
    </w:rPr>
  </w:style>
  <w:style w:type="paragraph" w:styleId="Heading1">
    <w:name w:val="heading 1"/>
    <w:basedOn w:val="Normal"/>
    <w:next w:val="Normal"/>
    <w:qFormat/>
    <w:rsid w:val="00BC05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E36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6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1A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0502C"/>
    <w:rPr>
      <w:sz w:val="16"/>
      <w:szCs w:val="16"/>
    </w:rPr>
  </w:style>
  <w:style w:type="paragraph" w:styleId="CommentText">
    <w:name w:val="annotation text"/>
    <w:basedOn w:val="Normal"/>
    <w:semiHidden/>
    <w:rsid w:val="005050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502C"/>
    <w:rPr>
      <w:b/>
      <w:bCs/>
    </w:rPr>
  </w:style>
  <w:style w:type="paragraph" w:customStyle="1" w:styleId="Companyname">
    <w:name w:val="[Company name]"/>
    <w:basedOn w:val="Heading1"/>
    <w:rsid w:val="00F44ABF"/>
    <w:pPr>
      <w:spacing w:before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ric\AppData\Roaming\Microsoft\Templates\Performance%20interview%20planning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9D43660B68D49910FEC15A3B68AD3" ma:contentTypeVersion="10" ma:contentTypeDescription="Create a new document." ma:contentTypeScope="" ma:versionID="ff4cc3567eb2a3e1e133fd4d0a4376ed">
  <xsd:schema xmlns:xsd="http://www.w3.org/2001/XMLSchema" xmlns:xs="http://www.w3.org/2001/XMLSchema" xmlns:p="http://schemas.microsoft.com/office/2006/metadata/properties" xmlns:ns3="c1cf4dba-74bc-4d16-beb4-8ec4592c86ad" targetNamespace="http://schemas.microsoft.com/office/2006/metadata/properties" ma:root="true" ma:fieldsID="15e5c0729c8a846783640c6dcc578f30" ns3:_="">
    <xsd:import namespace="c1cf4dba-74bc-4d16-beb4-8ec4592c86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f4dba-74bc-4d16-beb4-8ec4592c8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ED8940-B6D3-42E5-9F48-434F73F16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DF265-6C19-45AB-8A81-959C1E5AF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f4dba-74bc-4d16-beb4-8ec4592c8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060D6-14AF-4952-B86B-4BA73B0432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203B9-C782-48F6-8DD5-A834FAA79E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C:\Users\Generic\AppData\Roaming\Microsoft\Templates\Performance interview planning checklist.dot</Template>
  <TotalTime>12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Generic</dc:creator>
  <cp:lastModifiedBy>Kourtney Bevers</cp:lastModifiedBy>
  <cp:revision>3</cp:revision>
  <cp:lastPrinted>2016-11-14T17:49:00Z</cp:lastPrinted>
  <dcterms:created xsi:type="dcterms:W3CDTF">2020-12-07T21:18:00Z</dcterms:created>
  <dcterms:modified xsi:type="dcterms:W3CDTF">2020-12-08T17:27:00Z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TC011436351033</vt:lpwstr>
  </property>
  <property fmtid="{D5CDD505-2E9C-101B-9397-08002B2CF9AE}" pid="3" name="ContentTypeId">
    <vt:lpwstr>0x010100BA49D43660B68D49910FEC15A3B68AD3</vt:lpwstr>
  </property>
</Properties>
</file>